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60" w:rsidRPr="002402F8" w:rsidRDefault="009E5160" w:rsidP="00FE0D31">
      <w:pPr>
        <w:shd w:val="clear" w:color="auto" w:fill="FFFFFF"/>
        <w:spacing w:after="0" w:line="240" w:lineRule="auto"/>
        <w:jc w:val="center"/>
        <w:rPr>
          <w:color w:val="000000"/>
          <w:sz w:val="40"/>
          <w:szCs w:val="40"/>
          <w:lang w:eastAsia="ru-RU"/>
        </w:rPr>
      </w:pPr>
      <w:r w:rsidRPr="002402F8">
        <w:rPr>
          <w:b/>
          <w:bCs/>
          <w:color w:val="000000"/>
          <w:sz w:val="40"/>
          <w:szCs w:val="40"/>
          <w:lang w:eastAsia="ru-RU"/>
        </w:rPr>
        <w:t>МКДОУ «Тидибский детский сад»</w:t>
      </w:r>
    </w:p>
    <w:p w:rsidR="009E5160" w:rsidRPr="002402F8" w:rsidRDefault="009E5160" w:rsidP="00FE0D3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40"/>
          <w:szCs w:val="40"/>
          <w:lang w:eastAsia="ru-RU"/>
        </w:rPr>
      </w:pPr>
      <w:r w:rsidRPr="002402F8">
        <w:rPr>
          <w:b/>
          <w:bCs/>
          <w:color w:val="000000"/>
          <w:sz w:val="40"/>
          <w:szCs w:val="40"/>
          <w:lang w:eastAsia="ru-RU"/>
        </w:rPr>
        <w:t>Перспективный план в старшей группе «РОМАШКА»</w:t>
      </w:r>
    </w:p>
    <w:p w:rsidR="009E5160" w:rsidRPr="002402F8" w:rsidRDefault="009E5160" w:rsidP="00FE0D31">
      <w:pPr>
        <w:shd w:val="clear" w:color="auto" w:fill="FFFFFF"/>
        <w:spacing w:after="0" w:line="240" w:lineRule="auto"/>
        <w:jc w:val="center"/>
        <w:rPr>
          <w:color w:val="000000"/>
          <w:sz w:val="40"/>
          <w:szCs w:val="40"/>
          <w:lang w:eastAsia="ru-RU"/>
        </w:rPr>
      </w:pPr>
      <w:r w:rsidRPr="002402F8">
        <w:rPr>
          <w:b/>
          <w:bCs/>
          <w:color w:val="000000"/>
          <w:sz w:val="40"/>
          <w:szCs w:val="40"/>
          <w:lang w:eastAsia="ru-RU"/>
        </w:rPr>
        <w:t xml:space="preserve"> на 2017-2018 учебный год</w:t>
      </w:r>
    </w:p>
    <w:p w:rsidR="009E5160" w:rsidRPr="002402F8" w:rsidRDefault="009E5160" w:rsidP="00FE0D31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 w:rsidRPr="002402F8">
        <w:rPr>
          <w:color w:val="000000"/>
          <w:sz w:val="40"/>
          <w:szCs w:val="40"/>
          <w:lang w:eastAsia="ru-RU"/>
        </w:rPr>
        <w:t xml:space="preserve">Воспитатель: </w:t>
      </w:r>
      <w:bookmarkStart w:id="0" w:name="_GoBack"/>
      <w:bookmarkEnd w:id="0"/>
      <w:r w:rsidRPr="002402F8">
        <w:rPr>
          <w:color w:val="000000"/>
          <w:sz w:val="40"/>
          <w:szCs w:val="40"/>
          <w:lang w:eastAsia="ru-RU"/>
        </w:rPr>
        <w:t>Ибрагимхалилова М.М.</w:t>
      </w:r>
    </w:p>
    <w:p w:rsidR="009E5160" w:rsidRPr="002402F8" w:rsidRDefault="009E5160" w:rsidP="002402F8">
      <w:pPr>
        <w:shd w:val="clear" w:color="auto" w:fill="FFFFFF"/>
        <w:spacing w:after="0" w:line="240" w:lineRule="auto"/>
        <w:jc w:val="center"/>
        <w:rPr>
          <w:b/>
          <w:color w:val="FF0000"/>
          <w:sz w:val="40"/>
          <w:szCs w:val="40"/>
          <w:lang w:eastAsia="ru-RU"/>
        </w:rPr>
      </w:pPr>
      <w:r w:rsidRPr="002402F8">
        <w:rPr>
          <w:b/>
          <w:color w:val="FF0000"/>
          <w:sz w:val="40"/>
          <w:szCs w:val="40"/>
          <w:lang w:eastAsia="ru-RU"/>
        </w:rPr>
        <w:t>Сентябрь</w:t>
      </w:r>
    </w:p>
    <w:tbl>
      <w:tblPr>
        <w:tblW w:w="132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9"/>
        <w:gridCol w:w="2065"/>
        <w:gridCol w:w="2069"/>
        <w:gridCol w:w="1906"/>
        <w:gridCol w:w="1899"/>
        <w:gridCol w:w="2037"/>
        <w:gridCol w:w="1942"/>
      </w:tblGrid>
      <w:tr w:rsidR="009E5160" w:rsidRPr="00C96ED0" w:rsidTr="00FE0D3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Лепка, аппликация (ОО «Художественное творчество»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Развитие речи ОО « Коммуникация»)/ Художественная литература (ОО « Чтение художественной литературы»)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ФЕМП ( ОО «Познание»)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Ребенок и окружающий мир/ экология ( ОО « Социализация»)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9E5160" w:rsidRPr="00FE0D31" w:rsidRDefault="009E5160" w:rsidP="00FE0D3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( ОО « Познание»)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Рисование (ОО « Художественное творчество»)</w:t>
            </w:r>
          </w:p>
        </w:tc>
      </w:tr>
      <w:tr w:rsidR="009E5160" w:rsidRPr="00C96ED0" w:rsidTr="00FE0D3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4-8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:Лепка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 « Наши любимые игрушки». И.А. Лыкова стр. 24-25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Пересказ сказки «Лиса и рак».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Ушакова О.С. стр. 195-197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Счет до пяти. Сравнение групп предметов по количеству».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Сычёва Стр. 9-12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« Моя семья»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Шарыгина стр. 3-4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Грузовой автомобиль»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Л.А. Ремезова стр. 57-59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Веселое лето». И.А. Лыкова стр. 22-23</w:t>
            </w:r>
          </w:p>
        </w:tc>
      </w:tr>
      <w:tr w:rsidR="009E5160" w:rsidRPr="00C96ED0" w:rsidTr="00FE0D3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11-15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«Веселые портреты». И.А. Лыкова стр.20-21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Л.Н. Толстой « Лев и собачка»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« Геометрические фигуры. Ориентировка в пространстве».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Г.Е. Сычёва стр. 13-15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« Лес многоэтажный дом»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О.Ф. Горбатенко стр. 75-77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Машина с прицепам» Л.А. Ремезов астр. 59-61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Лето красное прошло» 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И.А. Лыкова стр28-29</w:t>
            </w:r>
          </w:p>
        </w:tc>
      </w:tr>
      <w:tr w:rsidR="009E5160" w:rsidRPr="00C96ED0" w:rsidTr="00FE0D3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18-22сентября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Лепка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 « Собака со щенком».И.А. Лыкова стр. 30-31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Пересказ сказки « Заяц-хвастун». А.А. Гербов астр. 37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«Счет до шести». Сычёва стр. 16-18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Семейные традиции».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« Паровоз». Л.А. Ремезов астр, 61-63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Натюрморт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« Деревья в нашем парке» И.А. Лыкова стр. 34-35</w:t>
            </w:r>
          </w:p>
        </w:tc>
      </w:tr>
      <w:tr w:rsidR="009E5160" w:rsidRPr="00C96ED0" w:rsidTr="00FE0D3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25-29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Аппликация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 «Машины на улицах города»И.А. Лыкова стр.38-39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Звуковая культура речи « Дифференциация звуков з-с» В.В. Гербова стр.37-39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 Тема : « Состав числа 6».  Г.Е. Сычёва стр. 19-22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Работа светофора»  Е.А. Мартынова стр.8-11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Виды транспорта « Самолет» Л.А. Ремезов астр.65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По замыслу  « Нарисуй что хочешь».</w:t>
            </w:r>
          </w:p>
        </w:tc>
      </w:tr>
    </w:tbl>
    <w:p w:rsidR="009E5160" w:rsidRPr="002402F8" w:rsidRDefault="009E5160" w:rsidP="00FE0D31">
      <w:pPr>
        <w:shd w:val="clear" w:color="auto" w:fill="FFFFFF"/>
        <w:spacing w:after="0" w:line="240" w:lineRule="auto"/>
        <w:jc w:val="center"/>
        <w:rPr>
          <w:color w:val="FF0000"/>
          <w:sz w:val="40"/>
          <w:szCs w:val="40"/>
          <w:lang w:eastAsia="ru-RU"/>
        </w:rPr>
      </w:pPr>
      <w:r w:rsidRPr="002402F8">
        <w:rPr>
          <w:b/>
          <w:bCs/>
          <w:color w:val="FF0000"/>
          <w:sz w:val="40"/>
          <w:szCs w:val="40"/>
          <w:lang w:eastAsia="ru-RU"/>
        </w:rPr>
        <w:t>Октябрь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15"/>
        <w:gridCol w:w="1598"/>
        <w:gridCol w:w="1949"/>
        <w:gridCol w:w="1461"/>
        <w:gridCol w:w="2025"/>
        <w:gridCol w:w="2011"/>
        <w:gridCol w:w="1741"/>
      </w:tblGrid>
      <w:tr w:rsidR="009E5160" w:rsidRPr="00C96ED0" w:rsidTr="00FE0D3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2-6 октября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Лепка  « Осенний нотюрморт»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И.А. Лыкова стр. 42-43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Рассказывание по картинке « Кошка с котятами» . О.С.Ушакова стр. 197-200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« Цифра 6»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Г.Е. Сычёва стр. 23-25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« Моя родословная».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Шарыгина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Построй ,что хочешь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Куцакова  стр . 7-9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« Загадки с грядки» И.А. Лыкова стр.46-47</w:t>
            </w:r>
          </w:p>
        </w:tc>
      </w:tr>
      <w:tr w:rsidR="009E5160" w:rsidRPr="00C96ED0" w:rsidTr="00FE0D3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9-13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октября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Аппликация « Листочки на окошке»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И.А. Лыкова стр. 50-51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Тема: Заучивание стихотворения И. Белоусова « Осень».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Стр.40-41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Тема: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« Круг. шар». Г.Е. Сычёва стр. 25-28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« Деревья и кустарники нашего двора» Шарыгина стр. 6-9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« Строим Гараж»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« Осенние листья»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И.А. Лыкова стр.52-53</w:t>
            </w:r>
          </w:p>
        </w:tc>
      </w:tr>
      <w:tr w:rsidR="009E5160" w:rsidRPr="00C96ED0" w:rsidTr="00FE0D3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16-20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октября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Тема: Лепка</w:t>
            </w:r>
          </w:p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« Кто под дождиком сидит»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И.А. Лыкова стр54-55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Рассказывание о личных впечатлениях на тему  « Наши игрушки»  О.С. Ушакова стр. 200-202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« Деление целого на части»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Г.Е. Сычёва стр.28-31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Тема: Интегрированное занятие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 « Пешеходный переход» Е.А. Мартынова стр. 11-28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« Автобус»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« Нарисуй веселое т грустное настроение» К.К. Утробина стр. 33</w:t>
            </w:r>
          </w:p>
        </w:tc>
      </w:tr>
      <w:tr w:rsidR="009E5160" w:rsidRPr="00C96ED0" w:rsidTr="00FE0D3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23-27 октября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 Тема : Аппликация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« Цветные зонтики»  И.А.Т Лыкова стр. 56-57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Тема: «Чтение стихотворения С. Маршака « Пудель». В.В. Гербов астр. 44-45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Тема: « Счет до 7»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Сычёва Г.Е. стр. 31-33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Экология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Тема: «Насекомые осенью (обобщающая беседа)». О.Ф. Горбатенко  стр. 77-79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Тема: Катер»  Л.А. Ремезов астр. 65-67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 Тема: «Укрась салфетку для куклы»  К.К. Утробина стр. 32-33</w:t>
            </w:r>
          </w:p>
        </w:tc>
      </w:tr>
      <w:tr w:rsidR="009E5160" w:rsidRPr="00C96ED0" w:rsidTr="00FE0D3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С 30октября по 03 ноября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Лепка «Игрушки – не простые глиняные расписные».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И.А. Лыкова стр. 60-61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Рассказывание по скороговорке. О.С. Ушакова стр. 202-204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« Состав числа 7». Г.С. Сычёва стр 34-37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Дорожное движение « Школа пешехода» Г.Д. Беляевского стр. 28-32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Тема: « Построй , что хочешь» . Конструирование из опыта.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lang w:eastAsia="ru-RU"/>
              </w:rPr>
              <w:t>Тема : « Нарядные лошадки» И.А. Лыкова стр.64-65</w:t>
            </w:r>
          </w:p>
        </w:tc>
      </w:tr>
    </w:tbl>
    <w:p w:rsidR="009E5160" w:rsidRPr="002402F8" w:rsidRDefault="009E5160" w:rsidP="00FE0D31">
      <w:pPr>
        <w:shd w:val="clear" w:color="auto" w:fill="FFFFFF"/>
        <w:spacing w:after="0" w:line="240" w:lineRule="auto"/>
        <w:ind w:left="5664" w:firstLine="708"/>
        <w:rPr>
          <w:color w:val="FF0000"/>
          <w:sz w:val="40"/>
          <w:szCs w:val="40"/>
          <w:lang w:eastAsia="ru-RU"/>
        </w:rPr>
      </w:pPr>
      <w:r w:rsidRPr="002402F8">
        <w:rPr>
          <w:b/>
          <w:bCs/>
          <w:color w:val="FF0000"/>
          <w:sz w:val="40"/>
          <w:szCs w:val="40"/>
          <w:lang w:eastAsia="ru-RU"/>
        </w:rPr>
        <w:t>Ноябрь</w:t>
      </w:r>
    </w:p>
    <w:tbl>
      <w:tblPr>
        <w:tblW w:w="1267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12"/>
        <w:gridCol w:w="1473"/>
        <w:gridCol w:w="1824"/>
        <w:gridCol w:w="1537"/>
        <w:gridCol w:w="2730"/>
        <w:gridCol w:w="2037"/>
        <w:gridCol w:w="1902"/>
      </w:tblGrid>
      <w:tr w:rsidR="009E5160" w:rsidRPr="00C96ED0" w:rsidTr="00FE0D31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06-10ноября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 Золотые берёзы» И.А. Лыкова стр. 70-71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Чтение глав повести Астрид Линдгрен « Малыш и Карлсон , который живёт на крыше».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Цифра 7».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 Г.С. Сычёва стр. 37-39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История и достопримечательности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Нашего города» Шарыгина  стр 5-7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Строим дом для куклы Даши» Куцакова стр.68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декоративное рисование « Золотая хохлома и золотой лес». И.А. Лыкова стр. 68-69</w:t>
            </w:r>
          </w:p>
        </w:tc>
      </w:tr>
      <w:tr w:rsidR="009E5160" w:rsidRPr="00C96ED0" w:rsidTr="00FE0D31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13-17ноября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Лепка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«Косматый мишка» И.А. Лыкова стр.66-67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Пересказ рассказа « Разве так играют» . О.С. Ушакова стр. 204- 206.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Величина предметов». Сычёва Г.С. стр. 40-42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В гостях у бабушки Федоры». Виды посуды , мебели.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Стол для кукол» Куцакова стр. 89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«Расписные ткани».И.А. Лыкова стр. 86-87</w:t>
            </w:r>
          </w:p>
        </w:tc>
      </w:tr>
      <w:tr w:rsidR="009E5160" w:rsidRPr="00C96ED0" w:rsidTr="00FE0D31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20-24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«Зайчишки трусишки». И.А. Лыкова стр.74-75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Учимся вежливости». В.В. Гербова стр. 45-46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«Счет до восьми».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Сычёва Г.Е. стр. 43-45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Безопасность в нашем доме». ШарыгинаТ.А. стр.6-13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Конструирование по замыслу» Л.А. Ремезов астр 67-68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«Лиса-кумушка» . И.А. Лыкова стр. 76-77</w:t>
            </w:r>
          </w:p>
        </w:tc>
      </w:tr>
      <w:tr w:rsidR="009E5160" w:rsidRPr="00C96ED0" w:rsidTr="00FE0D31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27-01 ноября- декабря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Лепка «Пернаты, мохнатые, колючие». И.А. Лыкова стр. 72-73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 Рассказывание по картинке « Строим дом» О.С. Ушакова стр206-208.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Состав числа 8». Г.Е. Сычёва стр. 45-48.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Профессии людей» Шарыгина стр. 8.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Конструирование ракеты» ( Плоскостное конструирование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«Кляксография» . И.А. Лыкова стр82-83</w:t>
            </w:r>
          </w:p>
        </w:tc>
      </w:tr>
    </w:tbl>
    <w:p w:rsidR="009E5160" w:rsidRPr="002402F8" w:rsidRDefault="009E5160" w:rsidP="00FE0D31">
      <w:pPr>
        <w:shd w:val="clear" w:color="auto" w:fill="FFFFFF"/>
        <w:spacing w:after="0" w:line="240" w:lineRule="auto"/>
        <w:jc w:val="center"/>
        <w:rPr>
          <w:color w:val="FF0000"/>
          <w:lang w:eastAsia="ru-RU"/>
        </w:rPr>
      </w:pPr>
      <w:r w:rsidRPr="002402F8">
        <w:rPr>
          <w:b/>
          <w:bCs/>
          <w:color w:val="FF0000"/>
          <w:sz w:val="40"/>
          <w:szCs w:val="40"/>
          <w:lang w:eastAsia="ru-RU"/>
        </w:rPr>
        <w:t>Декабрь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2"/>
        <w:gridCol w:w="2081"/>
        <w:gridCol w:w="2187"/>
        <w:gridCol w:w="1139"/>
        <w:gridCol w:w="1581"/>
        <w:gridCol w:w="2252"/>
        <w:gridCol w:w="1668"/>
      </w:tblGrid>
      <w:tr w:rsidR="009E5160" w:rsidRPr="00C96ED0" w:rsidTr="00FE0D3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04-08 декабря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 Дом на нашей улице» А.Н. Малышева стр.68-69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 Звуковая культура речи: «Дифференциация  звуков с-ц». В.В. Гербов астр.48-49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Цифра 8».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Г.Е. Сычёва стр 48-50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Природа России. Шарыгина стр 8-10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Построй , что хочешь».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«Снегурочка» Д.Н. Колдина стр.52-54</w:t>
            </w:r>
          </w:p>
        </w:tc>
      </w:tr>
      <w:tr w:rsidR="009E5160" w:rsidRPr="00C96ED0" w:rsidTr="00FE0D3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11-15 декабря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Лепка «Котёнок»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Составления рассказа на тему стихотворения» .О.С. Ушакова стр. 208-211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Квадрат куб» Г.Е. Сычёва стр 50-53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 «Зимующие птицы». О.Ф. Горботенко стр 91-92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Железнодорожный транспорт». Л.А. Ремезов астр 68-70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 Тема: «Снежная семья». К.К. Утробина стр.35-36</w:t>
            </w:r>
          </w:p>
        </w:tc>
      </w:tr>
      <w:tr w:rsidR="009E5160" w:rsidRPr="00C96ED0" w:rsidTr="00FE0D3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18-22 декабря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 Пригласительный билет на ёлку». А.Н. Малышева стр.т 72-74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 Чтение сказки « Крылатый , мохнатый да масляный». В.В. Гербова стр50-51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Счет до девяти»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Г.Е. Сычёва стр.54-56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История вещей. Шарыгина стр.4-8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«Строим вокзал» . Куценко стр 45-46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«Ёлочка». Д.Н. Колдина стр54-55</w:t>
            </w:r>
          </w:p>
        </w:tc>
      </w:tr>
      <w:tr w:rsidR="009E5160" w:rsidRPr="00C96ED0" w:rsidTr="00FE0D3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25-29 декабря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Лепка «Зайка серенький»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Рассказывание на заданную тему» Ушакова О.С. стр. 211-213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Состав числа 9» Сычёва Г.Е. стр. 56-60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История Нового года».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Построй , что хочешь « из личного опыта.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«Еловые ветки». И.А. Лыкова стр. 102-103</w:t>
            </w:r>
          </w:p>
        </w:tc>
      </w:tr>
    </w:tbl>
    <w:p w:rsidR="009E5160" w:rsidRPr="002402F8" w:rsidRDefault="009E5160" w:rsidP="00FE0D31">
      <w:pPr>
        <w:shd w:val="clear" w:color="auto" w:fill="FFFFFF"/>
        <w:spacing w:after="0" w:line="240" w:lineRule="auto"/>
        <w:jc w:val="center"/>
        <w:rPr>
          <w:color w:val="FF0000"/>
          <w:sz w:val="40"/>
          <w:szCs w:val="40"/>
          <w:lang w:eastAsia="ru-RU"/>
        </w:rPr>
      </w:pPr>
      <w:r w:rsidRPr="002402F8">
        <w:rPr>
          <w:b/>
          <w:bCs/>
          <w:color w:val="FF0000"/>
          <w:sz w:val="40"/>
          <w:szCs w:val="40"/>
          <w:lang w:eastAsia="ru-RU"/>
        </w:rPr>
        <w:t>Январь</w:t>
      </w:r>
    </w:p>
    <w:tbl>
      <w:tblPr>
        <w:tblW w:w="1225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4"/>
        <w:gridCol w:w="1919"/>
        <w:gridCol w:w="1948"/>
        <w:gridCol w:w="1958"/>
        <w:gridCol w:w="1564"/>
        <w:gridCol w:w="2201"/>
        <w:gridCol w:w="1590"/>
      </w:tblGrid>
      <w:tr w:rsidR="009E5160" w:rsidRPr="00C96ED0" w:rsidTr="00FE0D31">
        <w:trPr>
          <w:trHeight w:val="162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08-12 января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«Расписной коврик»  А.Н. Малышева стр76.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Чтение русской народной сказки « Хаврошечка» .В.В. Гербов астр 55-56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Цифра 9» Сычёва Г.Е. стр 60-62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Как люди помогают лесным обитателем» . О.Ф. Горботенко стр93-95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Речной транспорт» Л.А. Ремезов астр 72-73.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Начинается январь, открываем календарь»  .И.А. Лыкова стр108-109</w:t>
            </w:r>
          </w:p>
        </w:tc>
      </w:tr>
      <w:tr w:rsidR="009E5160" w:rsidRPr="00C96ED0" w:rsidTr="00FE0D31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15-19 января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Лепка «Снегурочка»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Пересказ рассказ  Е.Чарушина « Лисята» . Ушакова стр.213-215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Преобразование неравенство в равенство. Число и цифра 0» Г.Е. Сычёва стр. 63-66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Народные праздники на Русси» Шарыгина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Конструирование по замыслу»  Л.А. Ремезов астр 73-74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Укрась дымковского индюка» . А.П. Аверьянова стр. 36</w:t>
            </w:r>
          </w:p>
        </w:tc>
      </w:tr>
      <w:tr w:rsidR="009E5160" w:rsidRPr="00C96ED0" w:rsidTr="00FE0D31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22-26 января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 Транспорт на нашей улице» .А.Н. Малышева стр.70-71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Обучение рассказыванию» В.В. Гербов астр. 58-59.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Счет до десяти». Г.Е. Сычева стр.67-69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Домашние животные» . Шарыгина стр7-9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Плоскостное конструирование».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Дети зимой гуляют на участке». А.П. Аверьянова стр.36</w:t>
            </w:r>
          </w:p>
        </w:tc>
      </w:tr>
      <w:tr w:rsidR="009E5160" w:rsidRPr="00C96ED0" w:rsidTr="00FE0D31"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29 января по 02 февраля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Лепка: « На арене цирка» 7 И.А. Лыковасттр.120-121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«Как получаем талую воду». С.Н. Николаева стр.69-70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Состав числа 10». Сычева Г.Е. стр 69-72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Как бумажные конусы очутились на ёлке» И.А. Лыкова стр76-77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 Кто живет в зимнем лесу». Д.Н. Колдина стр. 58-60</w:t>
            </w:r>
          </w:p>
        </w:tc>
      </w:tr>
    </w:tbl>
    <w:p w:rsidR="009E5160" w:rsidRPr="002402F8" w:rsidRDefault="009E5160" w:rsidP="00FE0D31">
      <w:pPr>
        <w:shd w:val="clear" w:color="auto" w:fill="FFFFFF"/>
        <w:spacing w:after="0" w:line="240" w:lineRule="auto"/>
        <w:jc w:val="center"/>
        <w:rPr>
          <w:color w:val="FF0000"/>
          <w:sz w:val="40"/>
          <w:szCs w:val="40"/>
          <w:lang w:eastAsia="ru-RU"/>
        </w:rPr>
      </w:pPr>
      <w:r w:rsidRPr="002402F8">
        <w:rPr>
          <w:b/>
          <w:bCs/>
          <w:color w:val="FF0000"/>
          <w:sz w:val="40"/>
          <w:szCs w:val="40"/>
          <w:lang w:eastAsia="ru-RU"/>
        </w:rPr>
        <w:t>Февраль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56"/>
        <w:gridCol w:w="1777"/>
        <w:gridCol w:w="1906"/>
        <w:gridCol w:w="1892"/>
        <w:gridCol w:w="1670"/>
        <w:gridCol w:w="1992"/>
        <w:gridCol w:w="1607"/>
      </w:tblGrid>
      <w:tr w:rsidR="009E5160" w:rsidRPr="00C96ED0" w:rsidTr="00FE0D31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05-09 февраля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Лепка « Щенок».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Рассказывание по картинке Ежи» . О.С. Ушакова стр. 215-218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«Образование числа 10». Г.Е. Сычёва стр 73--75.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Предметы быта» Шрыгина стр. 6-9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 Тема : « Мост для пешеходов» ( моделирование)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Укрась тарелочку» А.П. Аверьянова стр. 37</w:t>
            </w:r>
          </w:p>
        </w:tc>
      </w:tr>
      <w:tr w:rsidR="009E5160" w:rsidRPr="00C96ED0" w:rsidTr="00FE0D31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12-16 февраля.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 Угости Федору чаем» А.Н. Малышева стр. 79-82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 Чтение рассказа Б. Житкова « Как я ловил человечков». В.В. Гербов астр.59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 Тема : « Измерение длины и высоты предметов с помощью эталона» Г.Е. Сычёва стр. 75-77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Знакомство детей с профессией кулинара , повара» Шарыгина стр. 6-9.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Наши друзья пернатые» Шарыгина стр. 8-10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Городецкий узор» А.П. Аверьянова стр 37</w:t>
            </w:r>
          </w:p>
        </w:tc>
      </w:tr>
      <w:tr w:rsidR="009E5160" w:rsidRPr="00C96ED0" w:rsidTr="00FE0D31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19-23 февраля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Лепка «Любимый сказочный герой» лепка по замыслу.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Составление рассказа на тему « Защитник Отечества» О.С. Ушакова стр 220-221.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Счет до 11». Сычёва стр78-79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Изменения в природе « Куда исчез снеговик»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Знакомство детей с военной профессией»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«Летящие самолёты» Д.Н. Колдина сир.75-76</w:t>
            </w:r>
          </w:p>
        </w:tc>
      </w:tr>
      <w:tr w:rsidR="009E5160" w:rsidRPr="00C96ED0" w:rsidTr="00FE0D31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26 февраля по 02 марта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 Матрос с сигнальными флажками»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Беседа о друзьях и дружбе» В.В. Гербов астр. 80-81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Образование числа 11» Г.Е. Сычева стр. 79-81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Свойство древесины».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Строим дом»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Деревья в инее» . Утробина стр. 44.</w:t>
            </w:r>
          </w:p>
        </w:tc>
      </w:tr>
    </w:tbl>
    <w:p w:rsidR="009E5160" w:rsidRPr="002402F8" w:rsidRDefault="009E5160" w:rsidP="00FE0D31">
      <w:pPr>
        <w:shd w:val="clear" w:color="auto" w:fill="FFFFFF"/>
        <w:spacing w:after="0" w:line="240" w:lineRule="auto"/>
        <w:ind w:left="5664" w:firstLine="708"/>
        <w:rPr>
          <w:color w:val="FF0000"/>
          <w:sz w:val="40"/>
          <w:szCs w:val="40"/>
          <w:lang w:eastAsia="ru-RU"/>
        </w:rPr>
      </w:pPr>
      <w:r w:rsidRPr="002402F8">
        <w:rPr>
          <w:b/>
          <w:bCs/>
          <w:color w:val="FF0000"/>
          <w:sz w:val="40"/>
          <w:szCs w:val="40"/>
          <w:lang w:eastAsia="ru-RU"/>
        </w:rPr>
        <w:t>Март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6"/>
        <w:gridCol w:w="1803"/>
        <w:gridCol w:w="1873"/>
        <w:gridCol w:w="1766"/>
        <w:gridCol w:w="2206"/>
        <w:gridCol w:w="1943"/>
        <w:gridCol w:w="1493"/>
      </w:tblGrid>
      <w:tr w:rsidR="009E5160" w:rsidRPr="00C96ED0" w:rsidTr="00FE0D3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05-09 марта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Лепка « Как я лепил кувшинчик»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Рассказывание на тему стихотворения С. Капутикян «Маша обедает». О.С. Ушакова стр. 220-223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Точки , линии , фигуры». Г.Е. Сычёва стр. 72-85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Беседа о маме». Заучивание стихотворения о маме.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Постройка башенки и заборчика для птички» Кучакова стр.76.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«Моя мама». А.П. Аверьянова стр. 38</w:t>
            </w:r>
          </w:p>
        </w:tc>
      </w:tr>
      <w:tr w:rsidR="009E5160" w:rsidRPr="00C96ED0" w:rsidTr="00FE0D3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12-16 марта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Аппликация «Подснежники в вазе» А.Н. Малышева стр. 82-83.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 Беседа на тему « Наши мамы». Заучивание стихотворение « Посидим в тишине». В.В. Гербова стр89-90.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«Счет до 12» . Г.Е. Сычёва стр. 85-86.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Москва – столица России»,Шарыгина стр. 21-22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Построй , что хочешь» . Из опыта.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Гжельская роза» .А.П. Аверьянова стр. 38.</w:t>
            </w:r>
          </w:p>
        </w:tc>
      </w:tr>
      <w:tr w:rsidR="009E5160" w:rsidRPr="00C96ED0" w:rsidTr="00FE0D3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19-23 марта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Лепка «Птицы на кормушке»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Рассказывание на тему скороговорок». О.С. Ушакова стр. 226-228.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«Образование числа 12» . Г.Е. Сычёва стр. 87-89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Правило поведения на улице». Интегрированное занятие. Г.Д. Беляевского стр.37-42.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Башни и дома» . Моделирование . Куцакова 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Русская матрёшка» А.П. Аверьянова стр. 38.</w:t>
            </w:r>
          </w:p>
        </w:tc>
      </w:tr>
      <w:tr w:rsidR="009E5160" w:rsidRPr="00C96ED0" w:rsidTr="00FE0D3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26-30 марта.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Аппликация « Ваза с ветками» А.П. Аверьянова стр. 38.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Составление рассказа на тему « Купили щенка» . В.В. Гербов астр. 91-92.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Луч, отрезок».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Г.Е. Сычёва стр. 89-91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Опасности вокруг нас». Шарыгина стр. 19.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Коробли» . Куцакова стр.52.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Узор в стиле хохломской росписи» А.П. Аверьянова стр 39</w:t>
            </w:r>
          </w:p>
        </w:tc>
      </w:tr>
    </w:tbl>
    <w:p w:rsidR="009E5160" w:rsidRPr="002402F8" w:rsidRDefault="009E5160" w:rsidP="00FE0D31">
      <w:pPr>
        <w:shd w:val="clear" w:color="auto" w:fill="FFFFFF"/>
        <w:spacing w:after="0" w:line="240" w:lineRule="auto"/>
        <w:ind w:left="4248" w:firstLine="708"/>
        <w:rPr>
          <w:color w:val="FF0000"/>
          <w:sz w:val="40"/>
          <w:szCs w:val="40"/>
          <w:lang w:eastAsia="ru-RU"/>
        </w:rPr>
      </w:pPr>
      <w:r w:rsidRPr="002402F8">
        <w:rPr>
          <w:b/>
          <w:bCs/>
          <w:color w:val="FF0000"/>
          <w:sz w:val="40"/>
          <w:szCs w:val="40"/>
          <w:lang w:eastAsia="ru-RU"/>
        </w:rPr>
        <w:t>АПРЕЛЬ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1"/>
        <w:gridCol w:w="1546"/>
        <w:gridCol w:w="1914"/>
        <w:gridCol w:w="1674"/>
        <w:gridCol w:w="1941"/>
        <w:gridCol w:w="2066"/>
        <w:gridCol w:w="1888"/>
      </w:tblGrid>
      <w:tr w:rsidR="009E5160" w:rsidRPr="00C96ED0" w:rsidTr="00FE0D3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02-06 апреля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Лепка « Индюк».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Пересказ сказки « Петух да собака». О.С. Ушакова стр232-234.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«Счет до 13». Г.Е. Сычёва стр.92-93.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В гостях у художника . Рассматривание картины А.К. Саврасова «  Грачи прилетели».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Конструирование из опыта». Куцакова стр. 65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«Я рисую море» ,. И.А. Лыкова стр. 174-175</w:t>
            </w:r>
          </w:p>
        </w:tc>
      </w:tr>
      <w:tr w:rsidR="009E5160" w:rsidRPr="00C96ED0" w:rsidTr="00FE0D3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09-13 апреля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«На птичьем дворе» А.Н. Малышева стр. 86-88.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 Чтение рассказов из книги «Г. Снегерёва « Про пингвинов».В.В. Гербов астр.92-93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Обозначение числа 13» Г.Е. Сычёва стр.94-95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Помни правило ГАИ, это правило твои». Г.Е. Беляевское стр42-46.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Строем дом для куклы».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«Ракета в космосе » . Д.Н. Колдина стр 93-94</w:t>
            </w:r>
          </w:p>
        </w:tc>
      </w:tr>
      <w:tr w:rsidR="009E5160" w:rsidRPr="00C96ED0" w:rsidTr="00FE0D3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16-20 апреля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Лепка «Лепим фигурку пляшущей девочки».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Игра « Живые слова» О.С. Ушакова стр240-244.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Треугольник , пирамида».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Г.Е. Сычёва стр.95-98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История колоколов на Руси и других странах».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«Строим Спасскую башню кремля»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«Превращение камешков».И.А. Лыкова стр192-193</w:t>
            </w:r>
          </w:p>
        </w:tc>
      </w:tr>
      <w:tr w:rsidR="009E5160" w:rsidRPr="00C96ED0" w:rsidTr="00FE0D3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23-27 апреля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Аппликация « В лесу» .А.И. Малышева стр.90-92.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 Чтение рассказа « Друг детства» В.В. Гербова стр. 93-94.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Счет до 14». Г.Е. Сычева стр. 99-100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Свойства полезных ископаемых и металлических предметов».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«Строим гараж для машин».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Укрась росписью яичко» . А.П. Аверьянова стр.39.</w:t>
            </w:r>
          </w:p>
        </w:tc>
      </w:tr>
    </w:tbl>
    <w:p w:rsidR="009E5160" w:rsidRPr="002402F8" w:rsidRDefault="009E5160" w:rsidP="00FE0D31">
      <w:pPr>
        <w:shd w:val="clear" w:color="auto" w:fill="FFFFFF"/>
        <w:spacing w:after="0" w:line="240" w:lineRule="auto"/>
        <w:jc w:val="center"/>
        <w:rPr>
          <w:color w:val="FF0000"/>
          <w:lang w:eastAsia="ru-RU"/>
        </w:rPr>
      </w:pPr>
      <w:r w:rsidRPr="002402F8">
        <w:rPr>
          <w:b/>
          <w:bCs/>
          <w:color w:val="FF0000"/>
          <w:sz w:val="40"/>
          <w:szCs w:val="40"/>
          <w:lang w:eastAsia="ru-RU"/>
        </w:rPr>
        <w:t>Май</w:t>
      </w:r>
    </w:p>
    <w:tbl>
      <w:tblPr>
        <w:tblW w:w="1245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4"/>
        <w:gridCol w:w="1679"/>
        <w:gridCol w:w="1840"/>
        <w:gridCol w:w="2036"/>
        <w:gridCol w:w="2019"/>
        <w:gridCol w:w="2143"/>
        <w:gridCol w:w="1779"/>
      </w:tblGrid>
      <w:tr w:rsidR="009E5160" w:rsidRPr="00C96ED0" w:rsidTr="00FE0D31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30 апреля по4 мая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Лепка « Белочка грызёт орешки».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Пересказ сказки» Лиса и кувшин». О.С. Ушакова стр. 224-226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Образование числа 14» . Г.Е. Сычёва стр. 100-102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Этот День Победы» Шарыгина стр. 15-18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« Строим танк» . Куцакова стр. 49.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«Зелёный май». И.А. Лыкова стр. 198-199</w:t>
            </w:r>
          </w:p>
        </w:tc>
      </w:tr>
      <w:tr w:rsidR="009E5160" w:rsidRPr="00C96ED0" w:rsidTr="00FE0D31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07-11 мая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:Аппликация« Весенний ковёр».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Обучение рассказыванию по картинке» . В.В. Гербов астр. 104-105.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Счёт до15» . Г.Е. Сычёва стр. 102-103.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Государственные символы России.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Плоскостное конструирование»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«Бабочка»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И.А. Лыкова стр. 107-109</w:t>
            </w:r>
          </w:p>
        </w:tc>
      </w:tr>
      <w:tr w:rsidR="009E5160" w:rsidRPr="00C96ED0" w:rsidTr="00FE0D31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14-18</w:t>
            </w:r>
          </w:p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Лепка « Красная Шапочка несёт бабушке гостинцы»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 Рассказывание на тему « Как цыплёнок заблудился» . О.С. Ушакова стр.249-251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« Обозначение числа 15». Г.Е. Сычёва стр. 99-102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: « В гостях у парикмахера»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Строим дворец для принцессы»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 « Цветущая клумба». А.П. Аверьянова стр. 40</w:t>
            </w:r>
          </w:p>
        </w:tc>
      </w:tr>
      <w:tr w:rsidR="009E5160" w:rsidRPr="00C96ED0" w:rsidTr="00FE0D31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C96ED0" w:rsidRDefault="009E5160" w:rsidP="00FE0D31">
            <w:r w:rsidRPr="00C96ED0">
              <w:t>21-25 мая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C96ED0" w:rsidRDefault="009E5160" w:rsidP="00FE0D31">
            <w:r w:rsidRPr="00C96ED0">
              <w:t>Тема : Аппликация «Заюшкина избушка» . А.Н. Малышева стр. 93-96.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C96ED0" w:rsidRDefault="009E5160" w:rsidP="00FE0D31">
            <w:r w:rsidRPr="00C96ED0">
              <w:t>Тема : Чтение русской народной сказки « Финист – Ясный сокол» . В.В.Гербрва стр.106-107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C96ED0" w:rsidRDefault="009E5160" w:rsidP="00FE0D31">
            <w:r w:rsidRPr="00C96ED0">
              <w:t>Тема : « Счет до 15. Образование числа 15» Г.Е. Сычева стр. 102-106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C96ED0" w:rsidRDefault="009E5160" w:rsidP="00FE0D31">
            <w:r w:rsidRPr="00C96ED0">
              <w:t>Тема : « О дружбе и друзьях» 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C96ED0" w:rsidRDefault="009E5160" w:rsidP="00FE0D31">
            <w:r w:rsidRPr="00C96ED0">
              <w:t>Тема : « Построй , что хочешь».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C96ED0" w:rsidRDefault="009E5160" w:rsidP="00FE0D31">
            <w:r w:rsidRPr="00C96ED0">
              <w:t>Тема « Украшение коня Филимоновской росписью» А.П. Аверьянова стр. 40</w:t>
            </w:r>
          </w:p>
        </w:tc>
      </w:tr>
      <w:tr w:rsidR="009E5160" w:rsidRPr="00C96ED0" w:rsidTr="00FE0D31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28мая по 01 июня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Мы на луг ходили, мы лужок лепили» И.А. Лыкова стр.202-203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Составление рассказа по набору игрушек» . О.С. Ушакова стр.255-257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 Математический досуг « День рождение внучки почемучки» Г.Е. Сычева стр.106-112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Где растут одуванчики и как их можно узнать» С.Н. Николаева стр. 137-140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«Как люди познали не видимое чудо». И.А. Лыкова стр142-143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5160" w:rsidRPr="00FE0D31" w:rsidRDefault="009E5160" w:rsidP="00FE0D3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FE0D31">
              <w:rPr>
                <w:rFonts w:cs="Arial"/>
                <w:color w:val="000000"/>
                <w:sz w:val="24"/>
                <w:szCs w:val="24"/>
                <w:lang w:eastAsia="ru-RU"/>
              </w:rPr>
              <w:t>Тема: « Чем пахнет лето» . И.А. Лыкова стр. 206-207</w:t>
            </w:r>
          </w:p>
        </w:tc>
      </w:tr>
    </w:tbl>
    <w:p w:rsidR="009E5160" w:rsidRDefault="009E5160"/>
    <w:sectPr w:rsidR="009E5160" w:rsidSect="002402F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D31"/>
    <w:rsid w:val="002402F8"/>
    <w:rsid w:val="002B2632"/>
    <w:rsid w:val="007C5336"/>
    <w:rsid w:val="009E336F"/>
    <w:rsid w:val="009E5160"/>
    <w:rsid w:val="00C96ED0"/>
    <w:rsid w:val="00FE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uiPriority w:val="99"/>
    <w:rsid w:val="00FE0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FE0D31"/>
    <w:rPr>
      <w:rFonts w:cs="Times New Roman"/>
    </w:rPr>
  </w:style>
  <w:style w:type="paragraph" w:customStyle="1" w:styleId="c67">
    <w:name w:val="c67"/>
    <w:basedOn w:val="Normal"/>
    <w:uiPriority w:val="99"/>
    <w:rsid w:val="00FE0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DefaultParagraphFont"/>
    <w:uiPriority w:val="99"/>
    <w:rsid w:val="00FE0D31"/>
    <w:rPr>
      <w:rFonts w:cs="Times New Roman"/>
    </w:rPr>
  </w:style>
  <w:style w:type="paragraph" w:customStyle="1" w:styleId="c4">
    <w:name w:val="c4"/>
    <w:basedOn w:val="Normal"/>
    <w:uiPriority w:val="99"/>
    <w:rsid w:val="00FE0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E0D31"/>
    <w:rPr>
      <w:rFonts w:cs="Times New Roman"/>
    </w:rPr>
  </w:style>
  <w:style w:type="paragraph" w:customStyle="1" w:styleId="c0">
    <w:name w:val="c0"/>
    <w:basedOn w:val="Normal"/>
    <w:uiPriority w:val="99"/>
    <w:rsid w:val="00FE0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FE0D31"/>
    <w:rPr>
      <w:rFonts w:cs="Times New Roman"/>
    </w:rPr>
  </w:style>
  <w:style w:type="character" w:customStyle="1" w:styleId="c2">
    <w:name w:val="c2"/>
    <w:basedOn w:val="DefaultParagraphFont"/>
    <w:uiPriority w:val="99"/>
    <w:rsid w:val="00FE0D31"/>
    <w:rPr>
      <w:rFonts w:cs="Times New Roman"/>
    </w:rPr>
  </w:style>
  <w:style w:type="paragraph" w:customStyle="1" w:styleId="c46">
    <w:name w:val="c46"/>
    <w:basedOn w:val="Normal"/>
    <w:uiPriority w:val="99"/>
    <w:rsid w:val="00FE0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FE0D31"/>
    <w:rPr>
      <w:rFonts w:cs="Times New Roman"/>
    </w:rPr>
  </w:style>
  <w:style w:type="paragraph" w:customStyle="1" w:styleId="c56">
    <w:name w:val="c56"/>
    <w:basedOn w:val="Normal"/>
    <w:uiPriority w:val="99"/>
    <w:rsid w:val="00FE0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10</Pages>
  <Words>2044</Words>
  <Characters>11656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2018-02-13T06:51:00Z</cp:lastPrinted>
  <dcterms:created xsi:type="dcterms:W3CDTF">2018-02-06T18:41:00Z</dcterms:created>
  <dcterms:modified xsi:type="dcterms:W3CDTF">2018-02-13T06:54:00Z</dcterms:modified>
</cp:coreProperties>
</file>