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0D" w:rsidRDefault="0001270D">
      <w:pPr>
        <w:pStyle w:val="a"/>
        <w:spacing w:after="0" w:line="100" w:lineRule="atLeast"/>
      </w:pPr>
    </w:p>
    <w:tbl>
      <w:tblPr>
        <w:tblW w:w="0" w:type="auto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60"/>
        <w:gridCol w:w="7106"/>
      </w:tblGrid>
      <w:tr w:rsidR="0001270D" w:rsidRPr="009B4D8D">
        <w:tblPrEx>
          <w:tblCellMar>
            <w:top w:w="0" w:type="dxa"/>
            <w:bottom w:w="0" w:type="dxa"/>
          </w:tblCellMar>
        </w:tblPrEx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ПРИНЯТО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1270D" w:rsidRPr="009B4D8D">
        <w:tblPrEx>
          <w:tblCellMar>
            <w:top w:w="0" w:type="dxa"/>
            <w:bottom w:w="0" w:type="dxa"/>
          </w:tblCellMar>
        </w:tblPrEx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1270D" w:rsidRPr="009B4D8D" w:rsidRDefault="0001270D">
            <w:pPr>
              <w:pStyle w:val="a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МКДОУ  «Тидибский детский сад «Родничок»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заведующей</w:t>
            </w:r>
          </w:p>
          <w:p w:rsidR="0001270D" w:rsidRPr="009B4D8D" w:rsidRDefault="0001270D">
            <w:pPr>
              <w:pStyle w:val="a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Магомедова А.М.</w:t>
            </w:r>
          </w:p>
        </w:tc>
      </w:tr>
      <w:tr w:rsidR="0001270D" w:rsidRPr="009B4D8D">
        <w:tblPrEx>
          <w:tblCellMar>
            <w:top w:w="0" w:type="dxa"/>
            <w:bottom w:w="0" w:type="dxa"/>
          </w:tblCellMar>
        </w:tblPrEx>
        <w:tc>
          <w:tcPr>
            <w:tcW w:w="3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№ 4  от  20.05.2017 г.</w:t>
            </w:r>
          </w:p>
        </w:tc>
        <w:tc>
          <w:tcPr>
            <w:tcW w:w="1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3/1</w:t>
            </w:r>
          </w:p>
          <w:p w:rsidR="0001270D" w:rsidRPr="009B4D8D" w:rsidRDefault="0001270D">
            <w:pPr>
              <w:pStyle w:val="a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от 20.05.2017 г.</w:t>
            </w:r>
          </w:p>
        </w:tc>
      </w:tr>
    </w:tbl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аттестации педагогических работников МКДОУ ОВ «Тидибский детский сад «Родничок» с целью подтверждения соответствия занимаемой должности.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1270D" w:rsidRDefault="0001270D">
      <w:pPr>
        <w:pStyle w:val="a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регламентирует порядок аттестации педагогических работников МКДОУ  «Тидибский детский сад «Родничок»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Аттестация проводится на основе оценки профессиональной деятельности педагогических работников.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Сроки проведения аттестации.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1.5.1. Аттестация проводится один раз в пять лет.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межаттестационный период (жалобы воспитанников, родителей на низкие показатели результатов работы, качества образования, воспитания и др.), руководитель принимает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Основными задачами аттестации являются: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1.8. Аттестации не подлежат следующие педагогические работники: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проработавшие в занимаемой должности менее двух лет в данной организации;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беременные женщины;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женщины, находящиеся в отпуске по беременности и родам;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находящиеся в отпуске по уходу за ребенком до достижения им возраста трех лет;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отсутствовавшие на рабочем месте более четырех месяцев в связи с заболеванием.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01270D" w:rsidRDefault="0001270D">
      <w:pPr>
        <w:pStyle w:val="a"/>
        <w:shd w:val="clear" w:color="auto" w:fill="FFFFFF"/>
        <w:spacing w:after="0" w:line="100" w:lineRule="atLeast"/>
        <w:ind w:left="107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2.Аттестационная комиссия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Формирование, структура и состав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представителей коллегиальных органов управления организации.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 Руководитель организации не может являться председателем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2.2.4. Численный состав аттестационной комиссии – не менее 3 человек.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 Персональный состав аттестационной комиссии утверждается приказом руководителя.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 Срок действия аттестационной комиссии составляет 1 год.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увольнение члена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Председатель аттестационной комиссии: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руководит деятельностью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заседания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между членами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по согласованию с членами комиссии порядок рассмотрения вопросов;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хранение и учет документов по аттестации;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исполняет обязанности председателя в его отсутствие (отпуск, командировка и т.п.);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работе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консультации педагогических работников;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Секретарь аттестационной комиссии: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подчиняется непосредственно председателю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ведет и оформляет протоколы заседаний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оформление выписок из протокола заседания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решении споров и конфликтных ситуаций, связанных с аттестацией педагогических работников;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хранение и учёт документов по аттестации педагогических работников;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комиссии, выписки из протокола;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 Члены аттестационной комиссии: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участвуют в работе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подписывают протоколы заседаний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 Порядок работы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К документации аттестационной комиссии относятся: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приказ руководителя о составе, графике заседаний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протоколы заседаний аттестационной комиссии;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01270D" w:rsidRDefault="0001270D">
      <w:pPr>
        <w:pStyle w:val="a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Подготовка к аттестации</w:t>
      </w:r>
    </w:p>
    <w:p w:rsidR="0001270D" w:rsidRDefault="0001270D">
      <w:pPr>
        <w:pStyle w:val="a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В графике проведения аттестации указываются: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ФИО педагогического работника, подлежащего аттестации;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должность педагогического работника;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и время проведения аттестации;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направления представления руководителя в аттестационную комиссию.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Представление руководителя.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 В представлении руководителя должны содержаться следующие сведения о педагогическом работнике: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имя, отчество;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информация о прохождении повышения квалификации;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01270D" w:rsidRDefault="0001270D">
      <w:pPr>
        <w:pStyle w:val="a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Проведение аттестации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проводит  аттестацию в его отсутствие.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 Оценка деятельности аттестуемого.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4.4.4. Члены аттестационной комиссии при необходимости задаёт педагогическому работнику вопросы, связанные с выполнением должностных обязанностей.  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4.4.5. 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Порядок принятия решений аттестационной комиссией.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4.5.6. 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 Выписка из протокола.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имя, отчество аттестуемого, наименование его должности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дату проведения заседания аттестационной комиссии, результаты голосования при принятии решения.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4.6.2. Аттестованный работник знакомится с выпиской из протокола под расписку.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Выписка из протокола и представление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хранятся в личном деле педагогического работника.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Решения, принимаемые руководителем.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hyperlink r:id="rId5">
        <w:r>
          <w:rPr>
            <w:rStyle w:val="-"/>
            <w:rFonts w:ascii="Times New Roman" w:hAnsi="Times New Roman"/>
            <w:sz w:val="24"/>
            <w:szCs w:val="24"/>
          </w:rPr>
          <w:t>пунктом 3 части 1 статьи 81пунктом 3 части 1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 (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часть 3 статьи 81часть 3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Федерации).</w:t>
      </w:r>
    </w:p>
    <w:p w:rsidR="0001270D" w:rsidRDefault="0001270D">
      <w:pPr>
        <w:pStyle w:val="a"/>
        <w:shd w:val="clear" w:color="auto" w:fill="FFFFFF"/>
        <w:spacing w:after="0" w:line="100" w:lineRule="atLeast"/>
        <w:ind w:left="442"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Результаты аттестации педагогический работник обжалует в суде в соответствии с 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4.9. Аттестационная комиссия образовательной организации по представлению руководителя выносит рекомендации о возможности приема на работу на должности педагогических работников лиц,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Подведение итогов аттестации.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проведения аттестации педагогических работников ежегодно издается приказ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01270D" w:rsidRDefault="0001270D">
      <w:pPr>
        <w:pStyle w:val="a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5. Формы и процедуры квалификационных испытаний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01270D" w:rsidRDefault="0001270D">
      <w:pPr>
        <w:pStyle w:val="a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color w:val="000000"/>
          <w:lang w:eastAsia="ru-RU"/>
        </w:rPr>
        <w:t>подготовка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конспекта занятия</w:t>
      </w:r>
      <w:r>
        <w:rPr>
          <w:rFonts w:ascii="Times New Roman" w:hAnsi="Times New Roman"/>
          <w:color w:val="000000"/>
          <w:lang w:eastAsia="ru-RU"/>
        </w:rPr>
        <w:t> по направлению деятельности, который он осуществляет в текущем году;</w:t>
      </w:r>
    </w:p>
    <w:p w:rsidR="0001270D" w:rsidRDefault="0001270D">
      <w:pPr>
        <w:pStyle w:val="a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(оценка уровня профессиональной компетентности).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5.2. 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 занятия. </w:t>
      </w:r>
      <w:r>
        <w:rPr>
          <w:rFonts w:ascii="Times New Roman" w:hAnsi="Times New Roman"/>
          <w:color w:val="000000"/>
          <w:lang w:eastAsia="ru-RU"/>
        </w:rPr>
        <w:t>Направление деятельности и возрастная группа воспитанников определяются педагогом заранее.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Конкретная тема занятия задается непосредственно на квалификационном испытании экспертом.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 ходе написания письменной работы педагогу предлагается раскрыть структуру занятия, сформулировать цели и задачи занятия и его отдельных этапов, продемонстрировать владение методами и приемами мотивации образовательной деятельности, проиллюстрировав это примерами учета индивидуальных особенностей воспитанников и конкретных характеристик группы, в которой будет проводиться занятие.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Во время квалификационного испытания педагог может использовать необходимые методические пособия.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5.3. </w:t>
      </w: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01270D" w:rsidRDefault="0001270D">
      <w:pPr>
        <w:pStyle w:val="a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профессиональных знаний и умений</w:t>
      </w:r>
      <w:r>
        <w:rPr>
          <w:rFonts w:ascii="Times New Roman" w:hAnsi="Times New Roman"/>
          <w:color w:val="000000"/>
          <w:lang w:eastAsia="ru-RU"/>
        </w:rPr>
        <w:t> содержит вопросы, касающиеся знаний и умений в областях возрастной физиологии, психологии, законодательства;</w:t>
      </w:r>
    </w:p>
    <w:p w:rsidR="0001270D" w:rsidRDefault="0001270D">
      <w:pPr>
        <w:pStyle w:val="a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умений, способностей и качеств </w:t>
      </w:r>
      <w:r>
        <w:rPr>
          <w:rFonts w:ascii="Times New Roman" w:hAnsi="Times New Roman"/>
          <w:color w:val="000000"/>
          <w:lang w:eastAsia="ru-RU"/>
        </w:rPr>
        <w:t>содержит набор тестов,  направленных как на личную оценку своей профессиональной деятельности тестируемым,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01270D" w:rsidRDefault="0001270D">
      <w:pPr>
        <w:pStyle w:val="a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6. Оценка квалификационных испытаний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6.1. В ходе оценивания конспекта занятия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01270D" w:rsidRDefault="0001270D">
      <w:pPr>
        <w:pStyle w:val="a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личностных качеств;</w:t>
      </w:r>
    </w:p>
    <w:p w:rsidR="0001270D" w:rsidRDefault="0001270D">
      <w:pPr>
        <w:pStyle w:val="a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постановки целей и задач педагогической деятельности;</w:t>
      </w:r>
    </w:p>
    <w:p w:rsidR="0001270D" w:rsidRDefault="0001270D">
      <w:pPr>
        <w:pStyle w:val="a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мотивации учебной деятельности;</w:t>
      </w:r>
    </w:p>
    <w:p w:rsidR="0001270D" w:rsidRDefault="0001270D">
      <w:pPr>
        <w:pStyle w:val="a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обеспечения информационной основы деятельности;</w:t>
      </w:r>
    </w:p>
    <w:p w:rsidR="0001270D" w:rsidRDefault="0001270D">
      <w:pPr>
        <w:pStyle w:val="a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разработки программ деятельности и принятия педагогических решений;</w:t>
      </w:r>
    </w:p>
    <w:p w:rsidR="0001270D" w:rsidRDefault="0001270D">
      <w:pPr>
        <w:pStyle w:val="a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организации учебной деятельности.</w:t>
      </w:r>
    </w:p>
    <w:p w:rsidR="0001270D" w:rsidRDefault="0001270D">
      <w:pPr>
        <w:pStyle w:val="a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</w:t>
      </w:r>
      <w:r>
        <w:rPr>
          <w:rFonts w:ascii="Times New Roman" w:hAnsi="Times New Roman"/>
          <w:b/>
          <w:bCs/>
          <w:color w:val="000000"/>
          <w:lang w:eastAsia="ru-RU"/>
        </w:rPr>
        <w:t>Итоговый показатель</w:t>
      </w:r>
      <w:r>
        <w:rPr>
          <w:rFonts w:ascii="Times New Roman" w:hAnsi="Times New Roman"/>
          <w:color w:val="000000"/>
          <w:lang w:eastAsia="ru-RU"/>
        </w:rPr>
        <w:t> может варьироваться в пределах от 0 до 100 баллов.</w:t>
      </w:r>
    </w:p>
    <w:p w:rsidR="0001270D" w:rsidRDefault="0001270D">
      <w:pPr>
        <w:pStyle w:val="a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 </w:t>
      </w:r>
    </w:p>
    <w:p w:rsidR="0001270D" w:rsidRDefault="0001270D">
      <w:pPr>
        <w:pStyle w:val="a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6.2.  В ходе автоматизированного тестирования получают результаты обследования по направлениям:</w:t>
      </w:r>
    </w:p>
    <w:p w:rsidR="0001270D" w:rsidRDefault="0001270D">
      <w:pPr>
        <w:pStyle w:val="a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уровень квалификации (профессиональные знания);</w:t>
      </w:r>
    </w:p>
    <w:p w:rsidR="0001270D" w:rsidRDefault="0001270D">
      <w:pPr>
        <w:pStyle w:val="a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На основе ответов, данных аттестуемым в процессе тестирования, автоматизированно формируется заключение.</w:t>
      </w:r>
    </w:p>
    <w:p w:rsidR="0001270D" w:rsidRDefault="0001270D">
      <w:pPr>
        <w:pStyle w:val="a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01270D" w:rsidRDefault="0001270D">
      <w:pPr>
        <w:pStyle w:val="a"/>
      </w:pPr>
    </w:p>
    <w:sectPr w:rsidR="0001270D" w:rsidSect="00811B86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F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>
    <w:nsid w:val="5D8748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>
    <w:nsid w:val="68B535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6A2147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>
    <w:nsid w:val="6C2755A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5E3"/>
    <w:rsid w:val="0001270D"/>
    <w:rsid w:val="000C05E3"/>
    <w:rsid w:val="00811B86"/>
    <w:rsid w:val="009B4D8D"/>
    <w:rsid w:val="00F6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0C05E3"/>
    <w:pPr>
      <w:tabs>
        <w:tab w:val="left" w:pos="709"/>
      </w:tabs>
      <w:suppressAutoHyphens/>
      <w:spacing w:after="200" w:line="276" w:lineRule="atLeast"/>
    </w:pPr>
    <w:rPr>
      <w:rFonts w:eastAsia="SimSun"/>
      <w:lang w:eastAsia="en-US"/>
    </w:rPr>
  </w:style>
  <w:style w:type="character" w:customStyle="1" w:styleId="c1">
    <w:name w:val="c1"/>
    <w:basedOn w:val="DefaultParagraphFont"/>
    <w:uiPriority w:val="99"/>
    <w:rsid w:val="000C05E3"/>
    <w:rPr>
      <w:rFonts w:cs="Times New Roman"/>
    </w:rPr>
  </w:style>
  <w:style w:type="character" w:customStyle="1" w:styleId="c12">
    <w:name w:val="c12"/>
    <w:basedOn w:val="DefaultParagraphFont"/>
    <w:uiPriority w:val="99"/>
    <w:rsid w:val="000C05E3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0C05E3"/>
    <w:rPr>
      <w:rFonts w:cs="Times New Roman"/>
      <w:color w:val="0000FF"/>
      <w:u w:val="single"/>
      <w:lang w:val="ru-RU" w:eastAsia="ru-RU"/>
    </w:rPr>
  </w:style>
  <w:style w:type="character" w:customStyle="1" w:styleId="c14">
    <w:name w:val="c14"/>
    <w:basedOn w:val="DefaultParagraphFont"/>
    <w:uiPriority w:val="99"/>
    <w:rsid w:val="000C05E3"/>
    <w:rPr>
      <w:rFonts w:cs="Times New Roman"/>
    </w:rPr>
  </w:style>
  <w:style w:type="character" w:customStyle="1" w:styleId="c7">
    <w:name w:val="c7"/>
    <w:basedOn w:val="DefaultParagraphFont"/>
    <w:uiPriority w:val="99"/>
    <w:rsid w:val="000C05E3"/>
    <w:rPr>
      <w:rFonts w:cs="Times New Roman"/>
    </w:rPr>
  </w:style>
  <w:style w:type="paragraph" w:customStyle="1" w:styleId="a0">
    <w:name w:val="Заголовок"/>
    <w:basedOn w:val="a"/>
    <w:next w:val="BodyText"/>
    <w:uiPriority w:val="99"/>
    <w:rsid w:val="000C05E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0C05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72A"/>
  </w:style>
  <w:style w:type="paragraph" w:styleId="List">
    <w:name w:val="List"/>
    <w:basedOn w:val="BodyText"/>
    <w:uiPriority w:val="99"/>
    <w:rsid w:val="000C05E3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0C05E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407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0C05E3"/>
    <w:pPr>
      <w:suppressLineNumbers/>
    </w:pPr>
    <w:rPr>
      <w:rFonts w:ascii="Arial" w:hAnsi="Arial" w:cs="Mangal"/>
    </w:rPr>
  </w:style>
  <w:style w:type="paragraph" w:customStyle="1" w:styleId="c15">
    <w:name w:val="c15"/>
    <w:basedOn w:val="a"/>
    <w:uiPriority w:val="99"/>
    <w:rsid w:val="000C05E3"/>
  </w:style>
  <w:style w:type="paragraph" w:customStyle="1" w:styleId="c21">
    <w:name w:val="c21"/>
    <w:basedOn w:val="a"/>
    <w:uiPriority w:val="99"/>
    <w:rsid w:val="000C05E3"/>
  </w:style>
  <w:style w:type="paragraph" w:customStyle="1" w:styleId="c3">
    <w:name w:val="c3"/>
    <w:basedOn w:val="a"/>
    <w:uiPriority w:val="99"/>
    <w:rsid w:val="000C05E3"/>
  </w:style>
  <w:style w:type="paragraph" w:customStyle="1" w:styleId="c0">
    <w:name w:val="c0"/>
    <w:basedOn w:val="a"/>
    <w:uiPriority w:val="99"/>
    <w:rsid w:val="000C05E3"/>
  </w:style>
  <w:style w:type="paragraph" w:customStyle="1" w:styleId="c27">
    <w:name w:val="c27"/>
    <w:basedOn w:val="a"/>
    <w:uiPriority w:val="99"/>
    <w:rsid w:val="000C05E3"/>
  </w:style>
  <w:style w:type="paragraph" w:customStyle="1" w:styleId="c30">
    <w:name w:val="c30"/>
    <w:basedOn w:val="a"/>
    <w:uiPriority w:val="99"/>
    <w:rsid w:val="000C05E3"/>
  </w:style>
  <w:style w:type="paragraph" w:customStyle="1" w:styleId="c32">
    <w:name w:val="c32"/>
    <w:basedOn w:val="a"/>
    <w:uiPriority w:val="99"/>
    <w:rsid w:val="000C05E3"/>
  </w:style>
  <w:style w:type="paragraph" w:customStyle="1" w:styleId="c9">
    <w:name w:val="c9"/>
    <w:basedOn w:val="a"/>
    <w:uiPriority w:val="99"/>
    <w:rsid w:val="000C05E3"/>
  </w:style>
  <w:style w:type="paragraph" w:customStyle="1" w:styleId="c20">
    <w:name w:val="c20"/>
    <w:basedOn w:val="a"/>
    <w:uiPriority w:val="99"/>
    <w:rsid w:val="000C05E3"/>
  </w:style>
  <w:style w:type="paragraph" w:customStyle="1" w:styleId="c22">
    <w:name w:val="c22"/>
    <w:basedOn w:val="a"/>
    <w:uiPriority w:val="99"/>
    <w:rsid w:val="000C0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user/324613/page/lokalnye-akty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324613/page/lokalnye-akty-dou" TargetMode="External"/><Relationship Id="rId5" Type="http://schemas.openxmlformats.org/officeDocument/2006/relationships/hyperlink" Target="https://nsportal.ru/user/324613/page/lokalnye-akty-d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3136</Words>
  <Characters>17876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2018-01-25T18:41:00Z</dcterms:created>
  <dcterms:modified xsi:type="dcterms:W3CDTF">2018-02-14T07:01:00Z</dcterms:modified>
</cp:coreProperties>
</file>